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C3" w:rsidRDefault="00D76DC3">
      <w:pPr>
        <w:rPr>
          <w:rFonts w:ascii="Times New Roman" w:hAnsi="Times New Roman"/>
          <w:sz w:val="28"/>
          <w:szCs w:val="28"/>
        </w:rPr>
      </w:pPr>
      <w:r w:rsidRPr="00BE24C7">
        <w:rPr>
          <w:rFonts w:ascii="Times New Roman" w:hAnsi="Times New Roman"/>
          <w:sz w:val="28"/>
          <w:szCs w:val="28"/>
        </w:rPr>
        <w:t>Гр.21юю1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Бахолдин Денис Романович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Боярова Таисия Евгеньевна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Ванькова Ксения Геннадьевна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Горбунов Александр Александрович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Долгоруков Игорь Сергеевич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Жашкова Анастасия Андреевна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color w:val="00B050"/>
          <w:sz w:val="24"/>
          <w:szCs w:val="24"/>
        </w:rPr>
        <w:t>Золкина Наталья Александровна</w:t>
      </w:r>
      <w:r w:rsidRPr="00CE7A94">
        <w:rPr>
          <w:rFonts w:ascii="Times New Roman" w:hAnsi="Times New Roman"/>
          <w:sz w:val="24"/>
          <w:szCs w:val="24"/>
        </w:rPr>
        <w:t xml:space="preserve">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Камынина Анна Юрьевна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Квашнина Елизавета Ивановна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color w:val="00B050"/>
          <w:sz w:val="24"/>
          <w:szCs w:val="24"/>
        </w:rPr>
      </w:pPr>
      <w:r w:rsidRPr="00CE7A94">
        <w:rPr>
          <w:rFonts w:ascii="Times New Roman" w:hAnsi="Times New Roman"/>
          <w:color w:val="00B050"/>
          <w:sz w:val="24"/>
          <w:szCs w:val="24"/>
        </w:rPr>
        <w:t>Кирилин Владислав Андреевич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Колгатина Оксана Сергеевна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sz w:val="24"/>
          <w:szCs w:val="24"/>
        </w:rPr>
        <w:t xml:space="preserve">Колосов Кирилл Сергеевич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Котышов Владислав Сергеевич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Кротов Евгений Александрович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E7A94">
        <w:rPr>
          <w:rFonts w:ascii="Times New Roman" w:hAnsi="Times New Roman"/>
          <w:color w:val="FF0000"/>
          <w:sz w:val="24"/>
          <w:szCs w:val="24"/>
        </w:rPr>
        <w:t>Крупин Антон Алексеевич</w:t>
      </w:r>
    </w:p>
    <w:p w:rsidR="00D76DC3" w:rsidRPr="00C143E6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7F5DA0">
        <w:rPr>
          <w:rFonts w:ascii="Times New Roman" w:hAnsi="Times New Roman"/>
          <w:color w:val="00B050"/>
          <w:sz w:val="24"/>
          <w:szCs w:val="24"/>
        </w:rPr>
        <w:t>Кувшинова Алена Анатольевна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sz w:val="24"/>
          <w:szCs w:val="24"/>
        </w:rPr>
        <w:t xml:space="preserve">Кутуев Тимур Фаридович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Ларюкова Татьяна Александровна</w:t>
      </w:r>
    </w:p>
    <w:p w:rsidR="00D76DC3" w:rsidRPr="00F3287A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color w:val="00B050"/>
          <w:sz w:val="24"/>
          <w:szCs w:val="24"/>
        </w:rPr>
      </w:pPr>
      <w:r w:rsidRPr="00F3287A">
        <w:rPr>
          <w:rFonts w:ascii="Times New Roman" w:hAnsi="Times New Roman"/>
          <w:sz w:val="24"/>
          <w:szCs w:val="24"/>
        </w:rPr>
        <w:t>Лялин Олег Михайлович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color w:val="FF0000"/>
          <w:sz w:val="24"/>
          <w:szCs w:val="24"/>
        </w:rPr>
        <w:t>Мартышкина Татьяна Александровна</w:t>
      </w:r>
      <w:r w:rsidRPr="00CE7A94">
        <w:rPr>
          <w:rFonts w:ascii="Times New Roman" w:hAnsi="Times New Roman"/>
          <w:sz w:val="24"/>
          <w:szCs w:val="24"/>
        </w:rPr>
        <w:t xml:space="preserve">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sz w:val="24"/>
          <w:szCs w:val="24"/>
        </w:rPr>
        <w:t xml:space="preserve">Пискунова Валерия Вадимовна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E7A94">
        <w:rPr>
          <w:rFonts w:ascii="Times New Roman" w:hAnsi="Times New Roman"/>
          <w:color w:val="FF0000"/>
          <w:sz w:val="24"/>
          <w:szCs w:val="24"/>
        </w:rPr>
        <w:t>Рассказова Екатерина Викторовна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color w:val="FF0000"/>
          <w:sz w:val="24"/>
          <w:szCs w:val="24"/>
        </w:rPr>
        <w:t>Савкина Светлана Александровна</w:t>
      </w:r>
      <w:r w:rsidRPr="00CE7A94">
        <w:rPr>
          <w:rFonts w:ascii="Times New Roman" w:hAnsi="Times New Roman"/>
          <w:sz w:val="24"/>
          <w:szCs w:val="24"/>
        </w:rPr>
        <w:t xml:space="preserve">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E7A94">
        <w:rPr>
          <w:rFonts w:ascii="Times New Roman" w:hAnsi="Times New Roman"/>
          <w:sz w:val="24"/>
          <w:szCs w:val="24"/>
        </w:rPr>
        <w:t>Сластных Владислав Сергеевич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E7A94">
        <w:rPr>
          <w:rFonts w:ascii="Times New Roman" w:hAnsi="Times New Roman"/>
          <w:color w:val="FF0000"/>
          <w:sz w:val="24"/>
          <w:szCs w:val="24"/>
        </w:rPr>
        <w:t>Стрельников Данила Станиславович</w:t>
      </w:r>
    </w:p>
    <w:p w:rsidR="00D76DC3" w:rsidRPr="00CE7A94" w:rsidRDefault="00D76DC3" w:rsidP="00CE7A9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A94">
        <w:rPr>
          <w:rFonts w:ascii="Times New Roman" w:hAnsi="Times New Roman"/>
          <w:sz w:val="24"/>
          <w:szCs w:val="24"/>
        </w:rPr>
        <w:t xml:space="preserve">Фомин Владимир Владимирович </w:t>
      </w:r>
      <w:r w:rsidRPr="00CE7A94">
        <w:rPr>
          <w:rFonts w:ascii="Times New Roman" w:hAnsi="Times New Roman"/>
          <w:b/>
          <w:i/>
          <w:sz w:val="24"/>
          <w:szCs w:val="24"/>
        </w:rPr>
        <w:t>бюд</w:t>
      </w:r>
    </w:p>
    <w:p w:rsidR="00D76DC3" w:rsidRPr="004F6B70" w:rsidRDefault="00D76DC3" w:rsidP="004F6B70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CD501F">
        <w:rPr>
          <w:rFonts w:ascii="Times New Roman" w:hAnsi="Times New Roman"/>
          <w:sz w:val="24"/>
          <w:szCs w:val="24"/>
        </w:rPr>
        <w:t>Шерстнева Анастасия Владимировна</w:t>
      </w:r>
      <w:r w:rsidRPr="00CE7A94">
        <w:t xml:space="preserve"> </w:t>
      </w:r>
      <w:r w:rsidRPr="00CE7A94">
        <w:rPr>
          <w:b/>
          <w:i/>
        </w:rPr>
        <w:t>бюд</w:t>
      </w:r>
    </w:p>
    <w:p w:rsidR="00D76DC3" w:rsidRDefault="00D76DC3">
      <w:pPr>
        <w:rPr>
          <w:rFonts w:ascii="Times New Roman" w:hAnsi="Times New Roman"/>
          <w:sz w:val="28"/>
          <w:szCs w:val="28"/>
        </w:rPr>
      </w:pPr>
    </w:p>
    <w:p w:rsidR="00D76DC3" w:rsidRPr="004C20CC" w:rsidRDefault="00D76DC3">
      <w:pPr>
        <w:rPr>
          <w:rFonts w:ascii="Times New Roman" w:hAnsi="Times New Roman"/>
          <w:sz w:val="28"/>
          <w:szCs w:val="28"/>
        </w:rPr>
      </w:pPr>
      <w:r w:rsidRPr="004C20CC">
        <w:rPr>
          <w:rFonts w:ascii="Times New Roman" w:hAnsi="Times New Roman"/>
          <w:sz w:val="28"/>
          <w:szCs w:val="28"/>
        </w:rPr>
        <w:t>Гр.21юю2</w:t>
      </w:r>
    </w:p>
    <w:p w:rsidR="00D76DC3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Агацкий Игорь Романович</w:t>
      </w:r>
    </w:p>
    <w:p w:rsidR="00D76DC3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Акбулатова Алина Ильясовна</w:t>
      </w:r>
    </w:p>
    <w:p w:rsidR="00D76DC3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Амбарян Артур Мнацаканович</w:t>
      </w:r>
    </w:p>
    <w:p w:rsidR="00D76DC3" w:rsidRPr="004C20CC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20CC">
        <w:rPr>
          <w:rFonts w:ascii="Times New Roman" w:hAnsi="Times New Roman"/>
          <w:sz w:val="24"/>
          <w:szCs w:val="24"/>
        </w:rPr>
        <w:t>Боже Анна Александровна</w:t>
      </w:r>
      <w:r w:rsidRPr="004C20CC">
        <w:rPr>
          <w:rFonts w:ascii="Times New Roman" w:hAnsi="Times New Roman"/>
          <w:b/>
          <w:i/>
          <w:sz w:val="24"/>
          <w:szCs w:val="24"/>
        </w:rPr>
        <w:t xml:space="preserve"> нем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Жеряков Сергей Сергеевич</w:t>
      </w:r>
    </w:p>
    <w:p w:rsidR="00D76DC3" w:rsidRPr="004C20CC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20CC">
        <w:rPr>
          <w:rFonts w:ascii="Times New Roman" w:hAnsi="Times New Roman"/>
          <w:sz w:val="24"/>
          <w:szCs w:val="24"/>
        </w:rPr>
        <w:t>Загарин Даниил Владимирович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0CC">
        <w:rPr>
          <w:rFonts w:ascii="Times New Roman" w:hAnsi="Times New Roman"/>
          <w:b/>
          <w:i/>
          <w:sz w:val="24"/>
          <w:szCs w:val="24"/>
        </w:rPr>
        <w:t>нем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Зимин Артем Александрович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Зубкова Александра Олеговна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Имангулов Илгиз Русланович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Ишкаева Венера Рафаилевна</w:t>
      </w:r>
    </w:p>
    <w:p w:rsidR="00D76DC3" w:rsidRPr="004C20CC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20CC">
        <w:rPr>
          <w:rFonts w:ascii="Times New Roman" w:hAnsi="Times New Roman"/>
          <w:sz w:val="24"/>
          <w:szCs w:val="24"/>
        </w:rPr>
        <w:t>Каширин Максим Александрович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0CC">
        <w:rPr>
          <w:rFonts w:ascii="Times New Roman" w:hAnsi="Times New Roman"/>
          <w:b/>
          <w:i/>
          <w:sz w:val="24"/>
          <w:szCs w:val="24"/>
        </w:rPr>
        <w:t>нем</w:t>
      </w:r>
      <w:r w:rsidRPr="004C20CC">
        <w:rPr>
          <w:rFonts w:ascii="Times New Roman" w:hAnsi="Times New Roman"/>
          <w:sz w:val="24"/>
          <w:szCs w:val="24"/>
        </w:rPr>
        <w:t xml:space="preserve"> 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Книгина Алёна Александровна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Колядина Анастасия Алексеевна</w:t>
      </w:r>
    </w:p>
    <w:p w:rsidR="00D76DC3" w:rsidRPr="00EC6B38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color w:val="D99594"/>
          <w:sz w:val="24"/>
          <w:szCs w:val="24"/>
        </w:rPr>
      </w:pPr>
      <w:r w:rsidRPr="00EC6B38">
        <w:rPr>
          <w:rFonts w:ascii="Times New Roman" w:hAnsi="Times New Roman"/>
          <w:color w:val="D99594"/>
          <w:sz w:val="24"/>
          <w:szCs w:val="24"/>
        </w:rPr>
        <w:t xml:space="preserve">Куликова Анастасия Анатольевна </w:t>
      </w:r>
      <w:r w:rsidRPr="00EC6B38">
        <w:rPr>
          <w:rFonts w:ascii="Times New Roman" w:hAnsi="Times New Roman"/>
          <w:b/>
          <w:i/>
          <w:color w:val="D99594"/>
          <w:sz w:val="24"/>
          <w:szCs w:val="24"/>
        </w:rPr>
        <w:t>нем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Медведева Арина Сергеевна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Нонишнева Екатерина Михайловна</w:t>
      </w:r>
    </w:p>
    <w:p w:rsidR="00D76DC3" w:rsidRPr="004C20CC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20CC">
        <w:rPr>
          <w:rFonts w:ascii="Times New Roman" w:hAnsi="Times New Roman"/>
          <w:sz w:val="24"/>
          <w:szCs w:val="24"/>
        </w:rPr>
        <w:t>Пахомова Кристина Игоревна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0CC">
        <w:rPr>
          <w:rFonts w:ascii="Times New Roman" w:hAnsi="Times New Roman"/>
          <w:b/>
          <w:i/>
          <w:sz w:val="24"/>
          <w:szCs w:val="24"/>
        </w:rPr>
        <w:t>нем</w:t>
      </w:r>
    </w:p>
    <w:p w:rsidR="00D76DC3" w:rsidRPr="00EC6B38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color w:val="D99594"/>
          <w:sz w:val="24"/>
          <w:szCs w:val="24"/>
        </w:rPr>
      </w:pPr>
      <w:r w:rsidRPr="00EC6B38">
        <w:rPr>
          <w:rFonts w:ascii="Times New Roman" w:hAnsi="Times New Roman"/>
          <w:color w:val="D99594"/>
          <w:sz w:val="24"/>
          <w:szCs w:val="24"/>
        </w:rPr>
        <w:t xml:space="preserve">Просвирнина Алина Евгеньевна </w:t>
      </w:r>
      <w:r w:rsidRPr="00EC6B38">
        <w:rPr>
          <w:rFonts w:ascii="Times New Roman" w:hAnsi="Times New Roman"/>
          <w:b/>
          <w:i/>
          <w:color w:val="D99594"/>
          <w:sz w:val="24"/>
          <w:szCs w:val="24"/>
        </w:rPr>
        <w:t>бюд нем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Савичев Александр Сергеевич</w:t>
      </w:r>
    </w:p>
    <w:p w:rsidR="00D76DC3" w:rsidRPr="00F3287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20CC">
        <w:rPr>
          <w:rFonts w:ascii="Times New Roman" w:hAnsi="Times New Roman"/>
          <w:sz w:val="24"/>
          <w:szCs w:val="24"/>
        </w:rPr>
        <w:t>Саломатников Максим Александрович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0CC">
        <w:rPr>
          <w:rFonts w:ascii="Times New Roman" w:hAnsi="Times New Roman"/>
          <w:b/>
          <w:i/>
          <w:sz w:val="24"/>
          <w:szCs w:val="24"/>
        </w:rPr>
        <w:t>нем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Синев Кирилл Алексеевич</w:t>
      </w:r>
    </w:p>
    <w:p w:rsidR="00D76DC3" w:rsidRPr="00D9410A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Снаткин Михаил Антонович</w:t>
      </w:r>
    </w:p>
    <w:p w:rsidR="00D76DC3" w:rsidRDefault="00D76DC3" w:rsidP="00986BA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Царенкова Алина Владимировна</w:t>
      </w:r>
    </w:p>
    <w:p w:rsidR="00D76DC3" w:rsidRDefault="00D76DC3" w:rsidP="004C20C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Шувалов Александр Николаевич</w:t>
      </w:r>
    </w:p>
    <w:p w:rsidR="00D76DC3" w:rsidRPr="007B22E7" w:rsidRDefault="00D76DC3" w:rsidP="00EC6B38">
      <w:pPr>
        <w:pStyle w:val="NoSpacing"/>
        <w:rPr>
          <w:rFonts w:ascii="Times New Roman" w:hAnsi="Times New Roman"/>
          <w:sz w:val="28"/>
          <w:szCs w:val="28"/>
        </w:rPr>
      </w:pPr>
      <w:r w:rsidRPr="007B22E7">
        <w:rPr>
          <w:rFonts w:ascii="Times New Roman" w:hAnsi="Times New Roman"/>
          <w:sz w:val="28"/>
          <w:szCs w:val="28"/>
          <w:lang w:val="en-US"/>
        </w:rPr>
        <w:t>Гр.</w:t>
      </w:r>
      <w:r w:rsidRPr="007B22E7">
        <w:rPr>
          <w:rFonts w:ascii="Times New Roman" w:hAnsi="Times New Roman"/>
          <w:sz w:val="28"/>
          <w:szCs w:val="28"/>
        </w:rPr>
        <w:t>21юю3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Акбулатова Юлия Маратовна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Акжигитова Рената Рафаэловна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E36C0A"/>
          <w:sz w:val="24"/>
          <w:szCs w:val="24"/>
        </w:rPr>
      </w:pPr>
      <w:r w:rsidRPr="007B22E7">
        <w:rPr>
          <w:rFonts w:ascii="Times New Roman" w:hAnsi="Times New Roman"/>
          <w:color w:val="E36C0A"/>
          <w:sz w:val="24"/>
          <w:szCs w:val="24"/>
        </w:rPr>
        <w:t>Алешин Артём Алексеевич</w:t>
      </w:r>
    </w:p>
    <w:p w:rsidR="00D76DC3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7F5DA0">
        <w:rPr>
          <w:rFonts w:ascii="Times New Roman" w:hAnsi="Times New Roman"/>
          <w:color w:val="4F6228"/>
          <w:sz w:val="24"/>
          <w:szCs w:val="24"/>
        </w:rPr>
        <w:t>Андрюшина Кристина Александровна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Артемов Даниил Артемович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7B22E7">
        <w:rPr>
          <w:rFonts w:ascii="Times New Roman" w:hAnsi="Times New Roman"/>
          <w:color w:val="002060"/>
          <w:sz w:val="24"/>
          <w:szCs w:val="24"/>
        </w:rPr>
        <w:t>Бобкова Жанна Дмитриевна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Бычкова Дарья Викторовна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7B22E7">
        <w:rPr>
          <w:rFonts w:ascii="Times New Roman" w:hAnsi="Times New Roman"/>
          <w:color w:val="FF0000"/>
          <w:sz w:val="24"/>
          <w:szCs w:val="24"/>
        </w:rPr>
        <w:t>Виноградов Егор Алексеевич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Деркачев Данила Сергеевич</w:t>
      </w:r>
    </w:p>
    <w:p w:rsidR="00D76DC3" w:rsidRPr="00C33A65" w:rsidRDefault="00D76DC3" w:rsidP="00C33A65">
      <w:pPr>
        <w:pStyle w:val="NoSpacing"/>
        <w:numPr>
          <w:ilvl w:val="0"/>
          <w:numId w:val="3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Дымова Яна Алексеевна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A6A6A6"/>
          <w:sz w:val="24"/>
          <w:szCs w:val="24"/>
        </w:rPr>
      </w:pPr>
      <w:r w:rsidRPr="007B22E7">
        <w:rPr>
          <w:rFonts w:ascii="Times New Roman" w:hAnsi="Times New Roman"/>
          <w:color w:val="A6A6A6"/>
          <w:sz w:val="24"/>
          <w:szCs w:val="24"/>
        </w:rPr>
        <w:t>Ефремова Алина Анатольевна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7B22E7">
        <w:rPr>
          <w:rFonts w:ascii="Times New Roman" w:hAnsi="Times New Roman"/>
          <w:color w:val="002060"/>
          <w:sz w:val="24"/>
          <w:szCs w:val="24"/>
        </w:rPr>
        <w:t>Зиновьева Ксения Алексеевна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Казин Никита Викторович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943634"/>
          <w:sz w:val="24"/>
          <w:szCs w:val="24"/>
        </w:rPr>
      </w:pPr>
      <w:r w:rsidRPr="007B22E7">
        <w:rPr>
          <w:rFonts w:ascii="Times New Roman" w:hAnsi="Times New Roman"/>
          <w:color w:val="943634"/>
          <w:sz w:val="24"/>
          <w:szCs w:val="24"/>
        </w:rPr>
        <w:t>Карасева Александра Сергеевна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Клещерев Игорь Дмитриевич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7B22E7">
        <w:rPr>
          <w:rFonts w:ascii="Times New Roman" w:hAnsi="Times New Roman"/>
          <w:color w:val="FF0000"/>
          <w:sz w:val="24"/>
          <w:szCs w:val="24"/>
        </w:rPr>
        <w:t>Левочкин Вадим Александрович</w:t>
      </w:r>
    </w:p>
    <w:p w:rsidR="00D76DC3" w:rsidRPr="007F5DA0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7F5DA0">
        <w:rPr>
          <w:rFonts w:ascii="Times New Roman" w:hAnsi="Times New Roman"/>
          <w:color w:val="4F6228"/>
          <w:sz w:val="24"/>
          <w:szCs w:val="24"/>
        </w:rPr>
        <w:t>Лысов Ярослав Артемович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FFC000"/>
          <w:sz w:val="24"/>
          <w:szCs w:val="24"/>
        </w:rPr>
      </w:pPr>
      <w:r w:rsidRPr="007B22E7">
        <w:rPr>
          <w:rFonts w:ascii="Times New Roman" w:hAnsi="Times New Roman"/>
          <w:color w:val="FFC000"/>
          <w:sz w:val="24"/>
          <w:szCs w:val="24"/>
        </w:rPr>
        <w:t>Орехов Иван Александрович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FFC000"/>
          <w:sz w:val="24"/>
          <w:szCs w:val="24"/>
        </w:rPr>
      </w:pPr>
      <w:r w:rsidRPr="007B22E7">
        <w:rPr>
          <w:rFonts w:ascii="Times New Roman" w:hAnsi="Times New Roman"/>
          <w:color w:val="FFC000"/>
          <w:sz w:val="24"/>
          <w:szCs w:val="24"/>
        </w:rPr>
        <w:t>Панин Глеб Борисович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Петрова Вероника Сергеевна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00B050"/>
          <w:sz w:val="24"/>
          <w:szCs w:val="24"/>
        </w:rPr>
      </w:pPr>
      <w:r w:rsidRPr="007B22E7">
        <w:rPr>
          <w:rFonts w:ascii="Times New Roman" w:hAnsi="Times New Roman"/>
          <w:color w:val="00B050"/>
          <w:sz w:val="24"/>
          <w:szCs w:val="24"/>
        </w:rPr>
        <w:t>Писарева Полина Дмитриевна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00B050"/>
          <w:sz w:val="24"/>
          <w:szCs w:val="24"/>
        </w:rPr>
      </w:pPr>
      <w:r w:rsidRPr="007B22E7">
        <w:rPr>
          <w:rFonts w:ascii="Times New Roman" w:hAnsi="Times New Roman"/>
          <w:color w:val="00B050"/>
          <w:sz w:val="24"/>
          <w:szCs w:val="24"/>
        </w:rPr>
        <w:t>Позднышев Семен Алексеевич</w:t>
      </w:r>
    </w:p>
    <w:p w:rsidR="00D76DC3" w:rsidRPr="007F5DA0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7F5DA0">
        <w:rPr>
          <w:rFonts w:ascii="Times New Roman" w:hAnsi="Times New Roman"/>
          <w:color w:val="4F6228"/>
          <w:sz w:val="24"/>
          <w:szCs w:val="24"/>
        </w:rPr>
        <w:t>Правдин Игорь Александрович</w:t>
      </w:r>
    </w:p>
    <w:p w:rsidR="00D76DC3" w:rsidRPr="006046AC" w:rsidRDefault="00D76DC3" w:rsidP="00D23B0C">
      <w:pPr>
        <w:pStyle w:val="NoSpacing"/>
        <w:numPr>
          <w:ilvl w:val="0"/>
          <w:numId w:val="3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Пучков Вячеслав Евгеньевич</w:t>
      </w:r>
    </w:p>
    <w:p w:rsidR="00D76DC3" w:rsidRPr="00D23B0C" w:rsidRDefault="00D76DC3" w:rsidP="00D23B0C">
      <w:pPr>
        <w:pStyle w:val="NoSpacing"/>
        <w:numPr>
          <w:ilvl w:val="0"/>
          <w:numId w:val="3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Рябова Олеся Алексеевна</w:t>
      </w:r>
    </w:p>
    <w:p w:rsidR="00D76DC3" w:rsidRPr="00D9410A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Сулекаев Руслан Ренатович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E36C0A"/>
          <w:sz w:val="24"/>
          <w:szCs w:val="24"/>
        </w:rPr>
      </w:pPr>
      <w:r w:rsidRPr="007B22E7">
        <w:rPr>
          <w:rFonts w:ascii="Times New Roman" w:hAnsi="Times New Roman"/>
          <w:color w:val="E36C0A"/>
          <w:sz w:val="24"/>
          <w:szCs w:val="24"/>
        </w:rPr>
        <w:t>Уханкин Роман Олегович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943634"/>
          <w:sz w:val="24"/>
          <w:szCs w:val="24"/>
        </w:rPr>
      </w:pPr>
      <w:r w:rsidRPr="007B22E7">
        <w:rPr>
          <w:rFonts w:ascii="Times New Roman" w:hAnsi="Times New Roman"/>
          <w:color w:val="943634"/>
          <w:sz w:val="24"/>
          <w:szCs w:val="24"/>
        </w:rPr>
        <w:t>Федосова София Михайловна</w:t>
      </w:r>
    </w:p>
    <w:p w:rsidR="00D76DC3" w:rsidRPr="007B22E7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A6A6A6"/>
          <w:sz w:val="24"/>
          <w:szCs w:val="24"/>
        </w:rPr>
      </w:pPr>
      <w:r w:rsidRPr="007B22E7">
        <w:rPr>
          <w:rFonts w:ascii="Times New Roman" w:hAnsi="Times New Roman"/>
          <w:color w:val="A6A6A6"/>
          <w:sz w:val="24"/>
          <w:szCs w:val="24"/>
        </w:rPr>
        <w:t>Хазраткулова Гулчирой Низомовна</w:t>
      </w:r>
    </w:p>
    <w:p w:rsidR="00D76DC3" w:rsidRDefault="00D76DC3" w:rsidP="007B22E7">
      <w:pPr>
        <w:pStyle w:val="NoSpacing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7B22E7">
        <w:rPr>
          <w:rFonts w:ascii="Times New Roman" w:hAnsi="Times New Roman"/>
          <w:color w:val="002060"/>
          <w:sz w:val="24"/>
          <w:szCs w:val="24"/>
        </w:rPr>
        <w:t>Хамидуллин Вадим Дмитриевич</w:t>
      </w:r>
    </w:p>
    <w:p w:rsidR="00D76DC3" w:rsidRDefault="00D76DC3" w:rsidP="00D9410A">
      <w:pPr>
        <w:pStyle w:val="NoSpacing"/>
        <w:ind w:left="720"/>
      </w:pPr>
    </w:p>
    <w:p w:rsidR="00D76DC3" w:rsidRPr="003604A7" w:rsidRDefault="00D76DC3" w:rsidP="00D9410A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3604A7">
        <w:rPr>
          <w:rFonts w:ascii="Times New Roman" w:hAnsi="Times New Roman"/>
          <w:sz w:val="28"/>
          <w:szCs w:val="28"/>
        </w:rPr>
        <w:t>Гр.21юю4</w:t>
      </w:r>
    </w:p>
    <w:p w:rsidR="00D76DC3" w:rsidRPr="006046AC" w:rsidRDefault="00D76DC3" w:rsidP="00D23B0C">
      <w:pPr>
        <w:pStyle w:val="NoSpacing"/>
        <w:numPr>
          <w:ilvl w:val="0"/>
          <w:numId w:val="4"/>
        </w:numPr>
        <w:ind w:hanging="1080"/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Авдеев Никита Владиславовоч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Александрова Кристина Юрьевна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Алексеева Анна Ивановна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Бареева Динара Камилевна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Белокопытов Руслан Сергеевич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Бокарева Полина Ильинична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Варлапов Игорь Сергеевич</w:t>
      </w:r>
    </w:p>
    <w:p w:rsidR="00D76DC3" w:rsidRPr="006046AC" w:rsidRDefault="00D76DC3" w:rsidP="00D23B0C">
      <w:pPr>
        <w:pStyle w:val="NoSpacing"/>
        <w:numPr>
          <w:ilvl w:val="0"/>
          <w:numId w:val="4"/>
        </w:numPr>
        <w:ind w:hanging="1080"/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Гольцман Андрей Павлович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Грачев Кирилл Дмитриевич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Емельянов Владимир Дмитриевич</w:t>
      </w:r>
    </w:p>
    <w:p w:rsidR="00D76DC3" w:rsidRPr="006046AC" w:rsidRDefault="00D76DC3" w:rsidP="00D23B0C">
      <w:pPr>
        <w:pStyle w:val="NoSpacing"/>
        <w:numPr>
          <w:ilvl w:val="0"/>
          <w:numId w:val="4"/>
        </w:numPr>
        <w:ind w:hanging="1080"/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Жигалова Анастасия Дмитриевна</w:t>
      </w:r>
    </w:p>
    <w:p w:rsidR="00D76DC3" w:rsidRPr="00FB7AF5" w:rsidRDefault="00D76DC3" w:rsidP="00FB7AF5">
      <w:pPr>
        <w:pStyle w:val="NoSpacing"/>
        <w:numPr>
          <w:ilvl w:val="0"/>
          <w:numId w:val="4"/>
        </w:numPr>
        <w:ind w:hanging="1080"/>
        <w:rPr>
          <w:rFonts w:ascii="Times New Roman" w:hAnsi="Times New Roman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Клочкова Яна Валерьевна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Кочетков Александр Павлович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Кошин Максим Сергеевич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Кузнецов Никита Алексеевич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Кумиров Радик Фаильевич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Липин Максим Алексеевич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Медведев Илья Алексеевич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Наумов Данила Сергеевич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Нестеркин Никита Валерьевич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Пронина Олеся Михайловна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Рахманкулов Альберт Ибрагимович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Рыбин Никита Вячеславович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Скворцов Илья Алексеевич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Сутягин Павел Константинович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Тулякова Надия Искендеровна</w:t>
      </w:r>
    </w:p>
    <w:p w:rsidR="00D76DC3" w:rsidRPr="003604A7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Филиппова Дарья Владимировна</w:t>
      </w:r>
    </w:p>
    <w:p w:rsidR="00D76DC3" w:rsidRPr="00D23B0C" w:rsidRDefault="00D76DC3" w:rsidP="003604A7">
      <w:pPr>
        <w:pStyle w:val="NoSpacing"/>
        <w:numPr>
          <w:ilvl w:val="0"/>
          <w:numId w:val="4"/>
        </w:numPr>
        <w:ind w:left="709"/>
        <w:rPr>
          <w:rFonts w:ascii="Times New Roman" w:hAnsi="Times New Roman"/>
          <w:color w:val="4F6228"/>
          <w:sz w:val="24"/>
          <w:szCs w:val="24"/>
        </w:rPr>
      </w:pPr>
      <w:r w:rsidRPr="003604A7">
        <w:rPr>
          <w:rFonts w:ascii="Times New Roman" w:hAnsi="Times New Roman"/>
          <w:sz w:val="24"/>
          <w:szCs w:val="24"/>
        </w:rPr>
        <w:t>Чепраков Павел Юрьевич</w:t>
      </w:r>
    </w:p>
    <w:p w:rsidR="00D76DC3" w:rsidRDefault="00D76DC3" w:rsidP="00FB7AF5">
      <w:pPr>
        <w:pStyle w:val="NoSpacing"/>
        <w:numPr>
          <w:ilvl w:val="0"/>
          <w:numId w:val="4"/>
        </w:numPr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FF00"/>
          <w:sz w:val="24"/>
          <w:szCs w:val="24"/>
        </w:rPr>
        <w:t>Шашкина Екатерина Юрьевна</w:t>
      </w:r>
    </w:p>
    <w:p w:rsidR="00D76DC3" w:rsidRPr="00D23B0C" w:rsidRDefault="00D76DC3" w:rsidP="00FB7AF5">
      <w:pPr>
        <w:pStyle w:val="NoSpacing"/>
        <w:rPr>
          <w:rFonts w:ascii="Times New Roman" w:hAnsi="Times New Roman"/>
          <w:color w:val="00FF00"/>
          <w:sz w:val="24"/>
          <w:szCs w:val="24"/>
        </w:rPr>
      </w:pPr>
    </w:p>
    <w:p w:rsidR="00D76DC3" w:rsidRDefault="00D76DC3" w:rsidP="00314CF6">
      <w:pPr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Группа 21ЮЮ5</w:t>
      </w:r>
    </w:p>
    <w:p w:rsidR="00D76DC3" w:rsidRPr="00A00D92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A00D92">
        <w:rPr>
          <w:rFonts w:ascii="Times New Roman" w:hAnsi="Times New Roman"/>
          <w:sz w:val="24"/>
          <w:szCs w:val="24"/>
        </w:rPr>
        <w:t xml:space="preserve">Бактбекова Мадина Бактбековна </w:t>
      </w:r>
      <w:r>
        <w:rPr>
          <w:rFonts w:ascii="Times New Roman" w:hAnsi="Times New Roman"/>
          <w:sz w:val="24"/>
          <w:szCs w:val="24"/>
        </w:rPr>
        <w:t>ин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Журина Анна Александровна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Ковалева Дарья Евгеньевна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Кондратьева Анжелика Александровнак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Кулешов Антон Вячеславович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Лисин Артем Евгеньевич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Лоткова Галина Николаевна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Мусатова Вероника Павловна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Николаенко Николай Игоревич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Нугаева Альбина Ряшидовна</w:t>
      </w:r>
    </w:p>
    <w:p w:rsidR="00D76DC3" w:rsidRPr="006046AC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Очкина Елизавета Андреевна</w:t>
      </w:r>
    </w:p>
    <w:p w:rsidR="00D76DC3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6046AC">
        <w:rPr>
          <w:rFonts w:ascii="Times New Roman" w:hAnsi="Times New Roman"/>
          <w:color w:val="00FF00"/>
          <w:sz w:val="24"/>
          <w:szCs w:val="24"/>
        </w:rPr>
        <w:t>Полбицына Анастасия Николаевна</w:t>
      </w:r>
    </w:p>
    <w:p w:rsidR="00D76DC3" w:rsidRPr="00A00D92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A00D92">
        <w:rPr>
          <w:rFonts w:ascii="Times New Roman" w:hAnsi="Times New Roman"/>
          <w:sz w:val="24"/>
          <w:szCs w:val="24"/>
        </w:rPr>
        <w:t xml:space="preserve">Сараев Назаржон Давлатжонович </w:t>
      </w:r>
      <w:r>
        <w:rPr>
          <w:rFonts w:ascii="Times New Roman" w:hAnsi="Times New Roman"/>
          <w:sz w:val="24"/>
          <w:szCs w:val="24"/>
        </w:rPr>
        <w:t>ин</w:t>
      </w:r>
    </w:p>
    <w:p w:rsidR="00D76DC3" w:rsidRPr="00D9410A" w:rsidRDefault="00D76DC3" w:rsidP="00C33A65">
      <w:pPr>
        <w:pStyle w:val="NoSpacing"/>
        <w:numPr>
          <w:ilvl w:val="0"/>
          <w:numId w:val="17"/>
        </w:numPr>
        <w:rPr>
          <w:rFonts w:ascii="Times New Roman" w:hAnsi="Times New Roman"/>
          <w:color w:val="4F6228"/>
          <w:sz w:val="24"/>
          <w:szCs w:val="24"/>
        </w:rPr>
      </w:pPr>
      <w:r w:rsidRPr="00D9410A">
        <w:rPr>
          <w:rFonts w:ascii="Times New Roman" w:hAnsi="Times New Roman"/>
          <w:sz w:val="24"/>
          <w:szCs w:val="24"/>
        </w:rPr>
        <w:t>Трошина Сабина Владимировна</w:t>
      </w:r>
    </w:p>
    <w:p w:rsidR="00D76DC3" w:rsidRPr="006046AC" w:rsidRDefault="00D76DC3" w:rsidP="00BE45B2">
      <w:pPr>
        <w:pStyle w:val="NoSpacing"/>
        <w:numPr>
          <w:ilvl w:val="0"/>
          <w:numId w:val="17"/>
        </w:numPr>
        <w:rPr>
          <w:rFonts w:ascii="Times New Roman" w:hAnsi="Times New Roman"/>
          <w:color w:val="00FF00"/>
          <w:sz w:val="24"/>
          <w:szCs w:val="24"/>
        </w:rPr>
      </w:pPr>
      <w:r w:rsidRPr="00A00D92">
        <w:rPr>
          <w:rFonts w:ascii="Times New Roman" w:hAnsi="Times New Roman"/>
          <w:sz w:val="24"/>
          <w:szCs w:val="24"/>
        </w:rPr>
        <w:t xml:space="preserve">Шарифова Заррина Ганиевна </w:t>
      </w:r>
      <w:r>
        <w:rPr>
          <w:rFonts w:ascii="Times New Roman" w:hAnsi="Times New Roman"/>
          <w:sz w:val="24"/>
          <w:szCs w:val="24"/>
        </w:rPr>
        <w:t>ин</w:t>
      </w:r>
    </w:p>
    <w:p w:rsidR="00D76DC3" w:rsidRPr="00C33A65" w:rsidRDefault="00D76DC3" w:rsidP="00BE45B2">
      <w:pPr>
        <w:pStyle w:val="NoSpacing"/>
        <w:rPr>
          <w:rFonts w:ascii="Times New Roman" w:hAnsi="Times New Roman"/>
          <w:color w:val="4F6228"/>
          <w:sz w:val="24"/>
          <w:szCs w:val="24"/>
        </w:rPr>
      </w:pPr>
    </w:p>
    <w:p w:rsidR="00D76DC3" w:rsidRPr="006046AC" w:rsidRDefault="00D76DC3" w:rsidP="00A00D92">
      <w:pPr>
        <w:pStyle w:val="NoSpacing"/>
        <w:ind w:left="360"/>
        <w:rPr>
          <w:rFonts w:ascii="Times New Roman" w:hAnsi="Times New Roman"/>
          <w:color w:val="00FF00"/>
          <w:sz w:val="24"/>
          <w:szCs w:val="24"/>
        </w:rPr>
      </w:pPr>
    </w:p>
    <w:p w:rsidR="00D76DC3" w:rsidRPr="00314CF6" w:rsidRDefault="00D76DC3" w:rsidP="00314CF6">
      <w:pPr>
        <w:rPr>
          <w:rStyle w:val="markedcontent"/>
          <w:rFonts w:ascii="Times New Roman" w:hAnsi="Times New Roman"/>
          <w:b/>
          <w:sz w:val="24"/>
          <w:szCs w:val="24"/>
        </w:rPr>
      </w:pPr>
      <w:r w:rsidRPr="00314CF6">
        <w:rPr>
          <w:rStyle w:val="markedcontent"/>
          <w:rFonts w:ascii="Times New Roman" w:hAnsi="Times New Roman"/>
          <w:b/>
          <w:sz w:val="24"/>
          <w:szCs w:val="24"/>
        </w:rPr>
        <w:t>Группа 21ЮП1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Авдеева Анастасия Евгеньевна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Байдингер Валерия Вадимовна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Баринова Алина Сергеевна</w:t>
      </w:r>
    </w:p>
    <w:p w:rsidR="00D76DC3" w:rsidRPr="00415E3F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color w:val="99CC00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99CC00"/>
          <w:sz w:val="24"/>
          <w:szCs w:val="24"/>
        </w:rPr>
        <w:t>Большов Фёдор Павлович</w:t>
      </w:r>
    </w:p>
    <w:p w:rsidR="00D76DC3" w:rsidRPr="00415E3F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color w:val="99CC00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99CC00"/>
          <w:sz w:val="24"/>
          <w:szCs w:val="24"/>
        </w:rPr>
        <w:t>Бугреев Денис Андреевич</w:t>
      </w:r>
    </w:p>
    <w:p w:rsidR="00D76DC3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Голова Дарья Андреевна</w:t>
      </w:r>
    </w:p>
    <w:p w:rsidR="00D76DC3" w:rsidRPr="00415E3F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color w:val="99CC00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99CC00"/>
          <w:sz w:val="24"/>
          <w:szCs w:val="24"/>
        </w:rPr>
        <w:t>Горячев Максим Сергеевич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Грачев Никита Владимирович</w:t>
      </w:r>
    </w:p>
    <w:p w:rsidR="00D76DC3" w:rsidRPr="00415E3F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color w:val="3366FF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3366FF"/>
          <w:sz w:val="24"/>
          <w:szCs w:val="24"/>
        </w:rPr>
        <w:t>Гусев Сергей Денисович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Долин Денис Степанович</w:t>
      </w:r>
    </w:p>
    <w:p w:rsidR="00D76DC3" w:rsidRDefault="00D76DC3" w:rsidP="003E0C60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Ерохина Анастасия Петровна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Зайцев Даниил Александрович</w:t>
      </w:r>
    </w:p>
    <w:p w:rsidR="00D76DC3" w:rsidRPr="00415E3F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color w:val="3366FF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3366FF"/>
          <w:sz w:val="24"/>
          <w:szCs w:val="24"/>
        </w:rPr>
        <w:t>Иванов Матвей Сергеевич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Ильичева Анастасия Дмитриевна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Киселев Денис Владимирович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Кусмаров Дмитрий Евгеньевич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Лебедева Елизавета Дмитриевна</w:t>
      </w:r>
    </w:p>
    <w:p w:rsidR="00D76DC3" w:rsidRPr="00D87162" w:rsidRDefault="00D76DC3" w:rsidP="003E0C60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D87162">
        <w:rPr>
          <w:rFonts w:ascii="Times New Roman" w:hAnsi="Times New Roman"/>
          <w:sz w:val="24"/>
          <w:szCs w:val="24"/>
        </w:rPr>
        <w:t>Маскаев Иван Владимирович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Николаев Иван Олегович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Папазян Анна Самвеловна</w:t>
      </w:r>
    </w:p>
    <w:p w:rsidR="00D76DC3" w:rsidRPr="00415E3F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color w:val="99CC00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99CC00"/>
          <w:sz w:val="24"/>
          <w:szCs w:val="24"/>
        </w:rPr>
        <w:t>Печенов Анатолий Евгеньевич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Плешаков Максим Юрьевич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Помыкалова Ирина Юрьевна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Рощин Денис Алексеевич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Сапожникова Татьяна Александровна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Сарвилина Татьяна Викторовна</w:t>
      </w:r>
    </w:p>
    <w:p w:rsidR="00D76DC3" w:rsidRPr="004D6C6B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0000FF"/>
          <w:sz w:val="24"/>
          <w:szCs w:val="24"/>
        </w:rPr>
        <w:t>Сарычева Дарья Александровна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Серенова Анастасия Андреевна</w:t>
      </w:r>
    </w:p>
    <w:p w:rsidR="00D76DC3" w:rsidRPr="00314CF6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Смыслова Елизавета Алексеевна</w:t>
      </w:r>
    </w:p>
    <w:p w:rsidR="00D76DC3" w:rsidRDefault="00D76DC3" w:rsidP="004D6C6B">
      <w:pPr>
        <w:numPr>
          <w:ilvl w:val="0"/>
          <w:numId w:val="13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Трифонова Наталья Сергеевна</w:t>
      </w:r>
    </w:p>
    <w:p w:rsidR="00D76DC3" w:rsidRPr="00314CF6" w:rsidRDefault="00D76DC3" w:rsidP="00314CF6">
      <w:pPr>
        <w:rPr>
          <w:rStyle w:val="markedcontent"/>
          <w:rFonts w:ascii="Times New Roman" w:hAnsi="Times New Roman"/>
          <w:b/>
          <w:sz w:val="24"/>
          <w:szCs w:val="24"/>
        </w:rPr>
      </w:pPr>
      <w:r w:rsidRPr="00314CF6">
        <w:rPr>
          <w:rStyle w:val="markedcontent"/>
          <w:rFonts w:ascii="Times New Roman" w:hAnsi="Times New Roman"/>
          <w:b/>
          <w:sz w:val="24"/>
          <w:szCs w:val="24"/>
        </w:rPr>
        <w:t>Группа21ЮП</w:t>
      </w:r>
      <w:r>
        <w:rPr>
          <w:rStyle w:val="markedcontent"/>
          <w:rFonts w:ascii="Times New Roman" w:hAnsi="Times New Roman"/>
          <w:b/>
          <w:sz w:val="24"/>
          <w:szCs w:val="24"/>
        </w:rPr>
        <w:t>2</w:t>
      </w:r>
    </w:p>
    <w:p w:rsidR="00D76DC3" w:rsidRDefault="00D76DC3" w:rsidP="003E0C60">
      <w:pPr>
        <w:spacing w:after="0" w:line="240" w:lineRule="auto"/>
        <w:ind w:left="360"/>
        <w:rPr>
          <w:rStyle w:val="markedcontent"/>
          <w:rFonts w:ascii="Times New Roman" w:hAnsi="Times New Roman"/>
          <w:sz w:val="24"/>
          <w:szCs w:val="24"/>
        </w:rPr>
      </w:pP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Аверьянов Никита Павлович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Афанасьев Илья Алексеевич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Вершинская Алина Павловна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Гладкова Марина Сергеевна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Дружинин Денис Алексеевич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Дудкина Евгения Алексеевна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Еремина Вероника Алексеевна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Зимина Полина Николаевна</w:t>
      </w:r>
    </w:p>
    <w:p w:rsidR="00D76DC3" w:rsidRPr="00415E3F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color w:val="0000FF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0000FF"/>
          <w:sz w:val="24"/>
          <w:szCs w:val="24"/>
        </w:rPr>
        <w:t>Зудин Владимир Сергеевич</w:t>
      </w:r>
    </w:p>
    <w:p w:rsidR="00D76DC3" w:rsidRPr="00415E3F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color w:val="FF0000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FF0000"/>
          <w:sz w:val="24"/>
          <w:szCs w:val="24"/>
        </w:rPr>
        <w:t>Иванов Артём Арменович</w:t>
      </w:r>
    </w:p>
    <w:p w:rsidR="00D76DC3" w:rsidRPr="00415E3F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color w:val="FF0000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FF0000"/>
          <w:sz w:val="24"/>
          <w:szCs w:val="24"/>
        </w:rPr>
        <w:t>Козелков Артем Дмитриевич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415E3F">
        <w:rPr>
          <w:rStyle w:val="markedcontent"/>
          <w:rFonts w:ascii="Times New Roman" w:hAnsi="Times New Roman"/>
          <w:color w:val="FF0000"/>
          <w:sz w:val="24"/>
          <w:szCs w:val="24"/>
        </w:rPr>
        <w:t>Конаков Захар Алексеевич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Ломакина Олеся Александровна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Макаренко Любовь Николаевна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Никифорова Светлана Сергеевна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Полякова Анастасия Ивановна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Полякова Екатерина Вячеславовна</w:t>
      </w:r>
    </w:p>
    <w:p w:rsidR="00D76DC3" w:rsidRPr="003E0C60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Расстегаев Данила Олегович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Сафонов Никита Алексеевич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Сендикаев Азат Камилевич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Симаков Дмитрий Александрович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Складова Яна Дмитриевна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Сонаева Анжелика Сергеевна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Умывалкина Татьяна Александровна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Учаева Яна Александровна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Харитонов Олег Вячеславович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Челнокова Яна Александровна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Pr="00314CF6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Чернышова Анастасия Викторовна</w:t>
      </w:r>
    </w:p>
    <w:p w:rsidR="00D76DC3" w:rsidRDefault="00D76DC3" w:rsidP="00314CF6">
      <w:pPr>
        <w:numPr>
          <w:ilvl w:val="0"/>
          <w:numId w:val="7"/>
        </w:num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Шиндина Полина Александровна</w:t>
      </w:r>
    </w:p>
    <w:p w:rsidR="00D76DC3" w:rsidRPr="00314CF6" w:rsidRDefault="00D76DC3" w:rsidP="003E0C6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Ястреб Дарина Александровна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0C60">
        <w:rPr>
          <w:rStyle w:val="markedcontent"/>
          <w:rFonts w:ascii="Times New Roman" w:hAnsi="Times New Roman"/>
          <w:b/>
          <w:sz w:val="24"/>
          <w:szCs w:val="24"/>
        </w:rPr>
        <w:t>нем</w:t>
      </w:r>
    </w:p>
    <w:p w:rsidR="00D76DC3" w:rsidRDefault="00D76DC3" w:rsidP="00314CF6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D76DC3" w:rsidRPr="00314CF6" w:rsidRDefault="00D76DC3" w:rsidP="00314CF6">
      <w:pPr>
        <w:tabs>
          <w:tab w:val="left" w:pos="0"/>
          <w:tab w:val="left" w:pos="9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21</w:t>
      </w:r>
      <w:r w:rsidRPr="00314CF6">
        <w:rPr>
          <w:rFonts w:ascii="Times New Roman" w:hAnsi="Times New Roman"/>
          <w:b/>
          <w:sz w:val="24"/>
          <w:szCs w:val="24"/>
        </w:rPr>
        <w:t>ЮС1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Багрянцев Артем Александрович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Баринова Наталья Ивановна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Болелина Анна Руслановна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Бондарь Владислав Романович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Варыпаева Елизавета Александровна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Васильев Илья Александрович 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Власов Владимир Александрович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Гапоненко Елизавета Сергеевна</w:t>
      </w:r>
    </w:p>
    <w:p w:rsidR="00D76DC3" w:rsidRPr="00674AEC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color w:val="FF0000"/>
          <w:sz w:val="24"/>
          <w:szCs w:val="24"/>
        </w:rPr>
      </w:pPr>
      <w:r w:rsidRPr="00674AEC">
        <w:rPr>
          <w:rStyle w:val="markedcontent"/>
          <w:rFonts w:ascii="Times New Roman" w:hAnsi="Times New Roman"/>
          <w:color w:val="FF0000"/>
          <w:sz w:val="24"/>
          <w:szCs w:val="24"/>
        </w:rPr>
        <w:t>Гусев Владислав Павлович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Кабанова Камила Маратовна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Карамышев Валерий Вячеславович</w:t>
      </w:r>
    </w:p>
    <w:p w:rsidR="00D76DC3" w:rsidRPr="00986BAA" w:rsidRDefault="00D76DC3" w:rsidP="00986BAA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Крюкова Карина Николаевна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Попов Артем Алексеевич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Попов Даниил Юрьевич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Пятова Софья Алексеевна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Ручкина Наталья Алексеевна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Семёнова Валерия Алексеевна</w:t>
      </w:r>
    </w:p>
    <w:p w:rsidR="00D76DC3" w:rsidRPr="00674AEC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Fonts w:ascii="Times New Roman" w:hAnsi="Times New Roman"/>
          <w:color w:val="FF0000"/>
          <w:sz w:val="24"/>
          <w:szCs w:val="24"/>
        </w:rPr>
      </w:pPr>
      <w:r w:rsidRPr="00674AEC">
        <w:rPr>
          <w:rStyle w:val="markedcontent"/>
          <w:rFonts w:ascii="Times New Roman" w:hAnsi="Times New Roman"/>
          <w:color w:val="FF0000"/>
          <w:sz w:val="24"/>
          <w:szCs w:val="24"/>
        </w:rPr>
        <w:t xml:space="preserve">Сивоконь </w:t>
      </w:r>
      <w:r>
        <w:rPr>
          <w:rStyle w:val="markedcontent"/>
          <w:rFonts w:ascii="Times New Roman" w:hAnsi="Times New Roman"/>
          <w:color w:val="FF0000"/>
          <w:sz w:val="24"/>
          <w:szCs w:val="24"/>
        </w:rPr>
        <w:t>Анна Андреевна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Слугинов Данила Сергеевич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Слугинов Никита Сергеевич</w:t>
      </w:r>
    </w:p>
    <w:p w:rsidR="00D76DC3" w:rsidRPr="00674AEC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color w:val="3366FF"/>
          <w:sz w:val="24"/>
          <w:szCs w:val="24"/>
        </w:rPr>
      </w:pPr>
      <w:r w:rsidRPr="00674AEC">
        <w:rPr>
          <w:rStyle w:val="markedcontent"/>
          <w:rFonts w:ascii="Times New Roman" w:hAnsi="Times New Roman"/>
          <w:color w:val="3366FF"/>
          <w:sz w:val="24"/>
          <w:szCs w:val="24"/>
        </w:rPr>
        <w:t>Тесленко Анастасия Игоревна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Фонякина Анастасия Тарасовна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Холькина Надежда Александровна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Щербакова Дарья Анатольевна</w:t>
      </w:r>
    </w:p>
    <w:p w:rsidR="00D76DC3" w:rsidRPr="00314CF6" w:rsidRDefault="00D76DC3" w:rsidP="00314CF6">
      <w:pPr>
        <w:numPr>
          <w:ilvl w:val="0"/>
          <w:numId w:val="9"/>
        </w:numPr>
        <w:tabs>
          <w:tab w:val="left" w:pos="0"/>
          <w:tab w:val="left" w:pos="900"/>
        </w:tabs>
        <w:spacing w:after="0" w:line="240" w:lineRule="auto"/>
        <w:ind w:left="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Щетинин Дмитрий Александрович</w:t>
      </w:r>
    </w:p>
    <w:p w:rsidR="00D76DC3" w:rsidRPr="00314CF6" w:rsidRDefault="00D76DC3" w:rsidP="00314CF6">
      <w:pPr>
        <w:tabs>
          <w:tab w:val="left" w:pos="0"/>
          <w:tab w:val="left" w:pos="900"/>
        </w:tabs>
        <w:ind w:firstLine="360"/>
        <w:rPr>
          <w:rFonts w:ascii="Times New Roman" w:hAnsi="Times New Roman"/>
          <w:sz w:val="24"/>
          <w:szCs w:val="24"/>
        </w:rPr>
      </w:pPr>
    </w:p>
    <w:p w:rsidR="00D76DC3" w:rsidRPr="00314CF6" w:rsidRDefault="00D76DC3" w:rsidP="00314CF6">
      <w:pPr>
        <w:tabs>
          <w:tab w:val="left" w:pos="0"/>
          <w:tab w:val="left" w:pos="900"/>
        </w:tabs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21</w:t>
      </w:r>
      <w:r w:rsidRPr="00314CF6">
        <w:rPr>
          <w:rFonts w:ascii="Times New Roman" w:hAnsi="Times New Roman"/>
          <w:b/>
          <w:sz w:val="24"/>
          <w:szCs w:val="24"/>
        </w:rPr>
        <w:t>ЮС2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Архипов Денис Станиславович 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Банников Артем Григорьевич 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Гришанова Алина Геннадьевна 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Иллариошин Николай Александрович 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Куимова Виктория Владиславовна 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Кулдорова Татьяна Николаевна</w:t>
      </w:r>
    </w:p>
    <w:p w:rsidR="00D76DC3" w:rsidRPr="00674AEC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color w:val="3366FF"/>
          <w:sz w:val="24"/>
          <w:szCs w:val="24"/>
        </w:rPr>
      </w:pPr>
      <w:r w:rsidRPr="00674AEC">
        <w:rPr>
          <w:rStyle w:val="markedcontent"/>
          <w:rFonts w:ascii="Times New Roman" w:hAnsi="Times New Roman"/>
          <w:color w:val="3366FF"/>
          <w:sz w:val="24"/>
          <w:szCs w:val="24"/>
        </w:rPr>
        <w:t>Лукьянова Полина Дмитриевна</w:t>
      </w:r>
    </w:p>
    <w:p w:rsidR="00D76DC3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ind w:left="360" w:firstLine="0"/>
        <w:rPr>
          <w:rFonts w:ascii="Times New Roman" w:hAnsi="Times New Roman"/>
          <w:b/>
          <w:sz w:val="24"/>
          <w:szCs w:val="24"/>
        </w:rPr>
      </w:pPr>
      <w:r w:rsidRPr="00674AEC">
        <w:rPr>
          <w:rStyle w:val="markedcontent"/>
          <w:rFonts w:ascii="Times New Roman" w:hAnsi="Times New Roman"/>
          <w:color w:val="3366FF"/>
          <w:sz w:val="24"/>
          <w:szCs w:val="24"/>
        </w:rPr>
        <w:t>Магдеева Карина Ринатовна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Рамазанова Гульназ Рашитовна</w:t>
      </w:r>
    </w:p>
    <w:p w:rsidR="00D76DC3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Ромашкина Татьяна Олеговна</w:t>
      </w:r>
    </w:p>
    <w:p w:rsidR="00D76DC3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Слугина Дарья Юрьевна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Труба Анастасия Алексеевна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Фудин Илья Геннадьевич</w:t>
      </w:r>
    </w:p>
    <w:p w:rsidR="00D76DC3" w:rsidRPr="00314CF6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Шевченко Сергей Сергеевич</w:t>
      </w:r>
    </w:p>
    <w:p w:rsidR="00D76DC3" w:rsidRDefault="00D76DC3" w:rsidP="00986BAA">
      <w:pPr>
        <w:numPr>
          <w:ilvl w:val="0"/>
          <w:numId w:val="16"/>
        </w:numPr>
        <w:tabs>
          <w:tab w:val="clear" w:pos="1800"/>
          <w:tab w:val="left" w:pos="0"/>
          <w:tab w:val="left" w:pos="900"/>
        </w:tabs>
        <w:spacing w:after="0" w:line="240" w:lineRule="auto"/>
        <w:ind w:left="360" w:firstLine="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Шилина Галина Сергеевна</w:t>
      </w:r>
    </w:p>
    <w:p w:rsidR="00D76DC3" w:rsidRPr="00314CF6" w:rsidRDefault="00D76DC3" w:rsidP="00314CF6">
      <w:pPr>
        <w:tabs>
          <w:tab w:val="left" w:pos="0"/>
          <w:tab w:val="left" w:pos="900"/>
        </w:tabs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21</w:t>
      </w:r>
      <w:r w:rsidRPr="00314CF6">
        <w:rPr>
          <w:rFonts w:ascii="Times New Roman" w:hAnsi="Times New Roman"/>
          <w:b/>
          <w:sz w:val="24"/>
          <w:szCs w:val="24"/>
        </w:rPr>
        <w:t>ЮС3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Алина Алина Николаевна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Анохина Ирина Игоревна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Аношин Андрей Андреевич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Архипов Егор Васильевич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Астафьева Полина Григорьевна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Борискин Артём Сергеевич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Вострокнутов Алексей Алексеевич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Егорова Лилия Олеговна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Журлова Елизавета Сергеевна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Зубкова Виктория Олеговна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Исянова Алсу Рафаэлевна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Калинин Жорж Рудикович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Кувшинникова Олеся Андреевна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Лесников Максим Леонтьевич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Манукян Раффи Артакович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Маркелов Денис Андреевич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Милёшина Алина Алексеевна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Назарова Татьяна Сергеевна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Новрузова Анна Рафаэльевна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Пагубина Алсу Рафиковна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 xml:space="preserve">Палинова Ксения Александровна 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Попова Дарья Алексеевна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Пухова Елена Александровна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Равдин Егор Николаевич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Сарафанкина Диана Николаевна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Федорин Андрей Евгеньевич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Царапкина Дарья Николаевна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Цветкова Алина Анатольевна</w:t>
      </w:r>
    </w:p>
    <w:p w:rsidR="00D76DC3" w:rsidRPr="00314CF6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Шишкина Мария Александровна</w:t>
      </w:r>
    </w:p>
    <w:p w:rsidR="00D76DC3" w:rsidRDefault="00D76DC3" w:rsidP="00314CF6">
      <w:pPr>
        <w:numPr>
          <w:ilvl w:val="0"/>
          <w:numId w:val="10"/>
        </w:numPr>
        <w:tabs>
          <w:tab w:val="clear" w:pos="1440"/>
          <w:tab w:val="left" w:pos="0"/>
          <w:tab w:val="left" w:pos="540"/>
          <w:tab w:val="left" w:pos="900"/>
        </w:tabs>
        <w:spacing w:after="0" w:line="240" w:lineRule="auto"/>
        <w:ind w:left="180" w:firstLine="360"/>
        <w:rPr>
          <w:rStyle w:val="markedcontent"/>
          <w:rFonts w:ascii="Times New Roman" w:hAnsi="Times New Roman"/>
          <w:sz w:val="24"/>
          <w:szCs w:val="24"/>
        </w:rPr>
      </w:pPr>
      <w:r w:rsidRPr="00314CF6">
        <w:rPr>
          <w:rStyle w:val="markedcontent"/>
          <w:rFonts w:ascii="Times New Roman" w:hAnsi="Times New Roman"/>
          <w:sz w:val="24"/>
          <w:szCs w:val="24"/>
        </w:rPr>
        <w:t>Якупов Ахмед Юсефович</w:t>
      </w:r>
    </w:p>
    <w:p w:rsidR="00D76DC3" w:rsidRPr="00314CF6" w:rsidRDefault="00D76DC3" w:rsidP="00314CF6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D76DC3" w:rsidRDefault="00D76DC3" w:rsidP="00C1496C">
      <w:pPr>
        <w:ind w:firstLine="360"/>
        <w:rPr>
          <w:rStyle w:val="markedcontent"/>
          <w:rFonts w:ascii="Times New Roman" w:hAnsi="Times New Roman"/>
          <w:b/>
          <w:sz w:val="24"/>
          <w:szCs w:val="24"/>
        </w:rPr>
      </w:pPr>
    </w:p>
    <w:p w:rsidR="00D76DC3" w:rsidRPr="00C1496C" w:rsidRDefault="00D76DC3" w:rsidP="00C1496C">
      <w:pPr>
        <w:ind w:firstLine="360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 xml:space="preserve">Группа </w:t>
      </w:r>
      <w:r w:rsidRPr="00C1496C">
        <w:rPr>
          <w:rStyle w:val="markedcontent"/>
          <w:rFonts w:ascii="Times New Roman" w:hAnsi="Times New Roman"/>
          <w:b/>
          <w:sz w:val="24"/>
          <w:szCs w:val="24"/>
        </w:rPr>
        <w:t>21ЮР1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Андрюшечкина Анастасия Михайловна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Style w:val="markedcontent"/>
          <w:rFonts w:ascii="Times New Roman" w:hAnsi="Times New Roman"/>
          <w:i/>
          <w:sz w:val="24"/>
          <w:szCs w:val="24"/>
        </w:rPr>
        <w:t xml:space="preserve">Аношина Анастасия Дмитриевна </w:t>
      </w:r>
      <w:r w:rsidRPr="00986BAA">
        <w:rPr>
          <w:rStyle w:val="markedcontent"/>
          <w:rFonts w:ascii="Times New Roman" w:hAnsi="Times New Roman"/>
          <w:b/>
          <w:i/>
          <w:sz w:val="24"/>
          <w:szCs w:val="24"/>
        </w:rPr>
        <w:t>бюд ос права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Антонов Иван Николаевич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Велякин Иван Юрьевич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Жукова Анастасия Викторовна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Зайцева Анастасия Константиновна</w:t>
      </w:r>
    </w:p>
    <w:p w:rsidR="00D76DC3" w:rsidRPr="00385CFD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Зеляпугина Елизавета Олеговна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Игошина Анастасия Николаевна</w:t>
      </w:r>
    </w:p>
    <w:p w:rsidR="00D76DC3" w:rsidRPr="00385CFD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Князькин Андрей Алексеевич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Кольчугина Полина Дмитриевна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i/>
          <w:sz w:val="24"/>
          <w:szCs w:val="24"/>
        </w:rPr>
      </w:pPr>
      <w:r w:rsidRPr="00FB70E9">
        <w:rPr>
          <w:rStyle w:val="markedcontent"/>
          <w:rFonts w:ascii="Times New Roman" w:hAnsi="Times New Roman"/>
          <w:i/>
          <w:sz w:val="24"/>
          <w:szCs w:val="24"/>
        </w:rPr>
        <w:t xml:space="preserve">Красавина Екатерина Дмитриевна </w:t>
      </w:r>
      <w:r w:rsidRPr="003E0C60">
        <w:rPr>
          <w:rStyle w:val="markedcontent"/>
          <w:rFonts w:ascii="Times New Roman" w:hAnsi="Times New Roman"/>
          <w:b/>
          <w:i/>
          <w:sz w:val="24"/>
          <w:szCs w:val="24"/>
        </w:rPr>
        <w:t>бюд</w:t>
      </w:r>
    </w:p>
    <w:p w:rsidR="00D76DC3" w:rsidRPr="00FB70E9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Кузин Лаврентий Дмитриевич</w:t>
      </w:r>
    </w:p>
    <w:p w:rsidR="00D76DC3" w:rsidRPr="00FD10DB" w:rsidRDefault="00D76DC3" w:rsidP="00FD10DB">
      <w:pPr>
        <w:numPr>
          <w:ilvl w:val="0"/>
          <w:numId w:val="11"/>
        </w:numPr>
        <w:spacing w:after="0" w:line="240" w:lineRule="auto"/>
        <w:rPr>
          <w:rStyle w:val="markedcontent"/>
          <w:i/>
          <w:sz w:val="24"/>
          <w:szCs w:val="24"/>
        </w:rPr>
      </w:pPr>
      <w:r w:rsidRPr="00FB70E9">
        <w:rPr>
          <w:rStyle w:val="markedcontent"/>
          <w:rFonts w:ascii="Times New Roman" w:hAnsi="Times New Roman"/>
          <w:i/>
          <w:sz w:val="24"/>
          <w:szCs w:val="24"/>
        </w:rPr>
        <w:t xml:space="preserve">Лан Софья Андреевна </w:t>
      </w:r>
      <w:r w:rsidRPr="003E0C60">
        <w:rPr>
          <w:rStyle w:val="markedcontent"/>
          <w:rFonts w:ascii="Times New Roman" w:hAnsi="Times New Roman"/>
          <w:b/>
          <w:i/>
          <w:sz w:val="24"/>
          <w:szCs w:val="24"/>
        </w:rPr>
        <w:t>бюд</w:t>
      </w:r>
    </w:p>
    <w:p w:rsidR="00D76DC3" w:rsidRPr="00986BAA" w:rsidRDefault="00D76DC3" w:rsidP="00C1496C">
      <w:pPr>
        <w:numPr>
          <w:ilvl w:val="0"/>
          <w:numId w:val="11"/>
        </w:numPr>
        <w:spacing w:after="0" w:line="240" w:lineRule="auto"/>
        <w:rPr>
          <w:rStyle w:val="markedcontent"/>
          <w:rFonts w:ascii="Times New Roman" w:hAnsi="Times New Roman"/>
          <w:i/>
          <w:sz w:val="24"/>
          <w:szCs w:val="24"/>
        </w:rPr>
      </w:pPr>
      <w:r w:rsidRPr="00FB70E9">
        <w:rPr>
          <w:rStyle w:val="markedcontent"/>
          <w:rFonts w:ascii="Times New Roman" w:hAnsi="Times New Roman"/>
          <w:i/>
          <w:sz w:val="24"/>
          <w:szCs w:val="24"/>
        </w:rPr>
        <w:t xml:space="preserve">Смородинова Анжелика Антоновна </w:t>
      </w:r>
      <w:r w:rsidRPr="003E0C60">
        <w:rPr>
          <w:rStyle w:val="markedcontent"/>
          <w:rFonts w:ascii="Times New Roman" w:hAnsi="Times New Roman"/>
          <w:b/>
          <w:i/>
          <w:sz w:val="24"/>
          <w:szCs w:val="24"/>
        </w:rPr>
        <w:t>бюд</w:t>
      </w:r>
    </w:p>
    <w:p w:rsidR="00D76DC3" w:rsidRPr="00FB70E9" w:rsidRDefault="00D76DC3" w:rsidP="00986BAA">
      <w:pPr>
        <w:numPr>
          <w:ilvl w:val="0"/>
          <w:numId w:val="11"/>
        </w:numPr>
        <w:spacing w:after="0" w:line="240" w:lineRule="auto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Спиридонова Софья Артемовна</w:t>
      </w:r>
    </w:p>
    <w:p w:rsidR="00D76DC3" w:rsidRDefault="00D76DC3" w:rsidP="00314CF6">
      <w:pPr>
        <w:pStyle w:val="NoSpacing"/>
        <w:rPr>
          <w:rFonts w:ascii="Times New Roman" w:hAnsi="Times New Roman"/>
          <w:color w:val="4F6228"/>
        </w:rPr>
      </w:pPr>
    </w:p>
    <w:p w:rsidR="00D76DC3" w:rsidRDefault="00D76DC3" w:rsidP="00314C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FD10DB">
        <w:rPr>
          <w:rFonts w:ascii="Times New Roman" w:hAnsi="Times New Roman"/>
          <w:b/>
          <w:sz w:val="24"/>
          <w:szCs w:val="24"/>
        </w:rPr>
        <w:t>Группа 21ЮР2</w:t>
      </w:r>
    </w:p>
    <w:p w:rsidR="00D76DC3" w:rsidRPr="00FB70E9" w:rsidRDefault="00D76DC3" w:rsidP="00986BAA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Воробьева Валерия Анатольевна</w:t>
      </w:r>
    </w:p>
    <w:p w:rsidR="00D76DC3" w:rsidRPr="00FB70E9" w:rsidRDefault="00D76DC3" w:rsidP="00986BAA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Гусенкова Светлана Владимировна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Левина Ирина Юрьевна</w:t>
      </w:r>
    </w:p>
    <w:p w:rsidR="00D76DC3" w:rsidRPr="00385CFD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Миняшева Валерия Ринатовна</w:t>
      </w:r>
    </w:p>
    <w:p w:rsidR="00D76DC3" w:rsidRPr="00385CFD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Муромская Дарина Владимировна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Нарбекова Наиля Рашитовна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Непеина Юлия Игоревна</w:t>
      </w:r>
    </w:p>
    <w:p w:rsidR="00D76DC3" w:rsidRPr="00385CFD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Никулина Алена Сергеевна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Оськина Полина Евгеньевна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Почивалова Юлия Романовна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Рязанцева Маргарита Александровна</w:t>
      </w:r>
    </w:p>
    <w:p w:rsidR="00D76DC3" w:rsidRPr="00385CFD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Севостьянова Дарья Витальевна</w:t>
      </w:r>
    </w:p>
    <w:p w:rsidR="00D76DC3" w:rsidRPr="00385CFD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Секуторова Дарья Игоревна</w:t>
      </w:r>
    </w:p>
    <w:p w:rsidR="00D76DC3" w:rsidRDefault="00D76DC3" w:rsidP="00FD10DB">
      <w:pPr>
        <w:pStyle w:val="NoSpacing"/>
        <w:numPr>
          <w:ilvl w:val="0"/>
          <w:numId w:val="15"/>
        </w:numPr>
        <w:tabs>
          <w:tab w:val="clear" w:pos="108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Семенова Анастасия Олеговна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Степанова Ирина Алексеевна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Титова Элеонора Сергеевна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Чернышова Валерия Андреевна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rFonts w:ascii="Times New Roman" w:hAnsi="Times New Roman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Шитов Алексей Дмитриевич</w:t>
      </w:r>
    </w:p>
    <w:p w:rsidR="00D76DC3" w:rsidRPr="00FB70E9" w:rsidRDefault="00D76DC3" w:rsidP="00FD10DB">
      <w:pPr>
        <w:numPr>
          <w:ilvl w:val="0"/>
          <w:numId w:val="15"/>
        </w:numPr>
        <w:tabs>
          <w:tab w:val="clear" w:pos="1080"/>
        </w:tabs>
        <w:spacing w:after="0" w:line="240" w:lineRule="auto"/>
        <w:ind w:hanging="720"/>
        <w:rPr>
          <w:rStyle w:val="markedcontent"/>
          <w:sz w:val="24"/>
          <w:szCs w:val="24"/>
        </w:rPr>
      </w:pPr>
      <w:r w:rsidRPr="00FB70E9">
        <w:rPr>
          <w:rStyle w:val="markedcontent"/>
          <w:rFonts w:ascii="Times New Roman" w:hAnsi="Times New Roman"/>
          <w:sz w:val="24"/>
          <w:szCs w:val="24"/>
        </w:rPr>
        <w:t>Шоворкина Анастасия Игоревна</w:t>
      </w:r>
    </w:p>
    <w:p w:rsidR="00D76DC3" w:rsidRPr="00FD10DB" w:rsidRDefault="00D76DC3" w:rsidP="00986BAA">
      <w:pPr>
        <w:pStyle w:val="NoSpacing"/>
        <w:ind w:hanging="720"/>
        <w:rPr>
          <w:rFonts w:ascii="Times New Roman" w:hAnsi="Times New Roman"/>
          <w:b/>
          <w:sz w:val="24"/>
          <w:szCs w:val="24"/>
        </w:rPr>
      </w:pPr>
    </w:p>
    <w:sectPr w:rsidR="00D76DC3" w:rsidRPr="00FD10DB" w:rsidSect="00986BAA">
      <w:pgSz w:w="11906" w:h="16838"/>
      <w:pgMar w:top="36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C7D"/>
    <w:multiLevelType w:val="hybridMultilevel"/>
    <w:tmpl w:val="FBE4230C"/>
    <w:lvl w:ilvl="0" w:tplc="0E3216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04C20"/>
    <w:multiLevelType w:val="hybridMultilevel"/>
    <w:tmpl w:val="424A5E86"/>
    <w:lvl w:ilvl="0" w:tplc="D004ACCA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D12D19"/>
    <w:multiLevelType w:val="hybridMultilevel"/>
    <w:tmpl w:val="A8C89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364F0F"/>
    <w:multiLevelType w:val="hybridMultilevel"/>
    <w:tmpl w:val="872E7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5004E0"/>
    <w:multiLevelType w:val="hybridMultilevel"/>
    <w:tmpl w:val="274E25CA"/>
    <w:lvl w:ilvl="0" w:tplc="6DD6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C4500D"/>
    <w:multiLevelType w:val="hybridMultilevel"/>
    <w:tmpl w:val="AAB68442"/>
    <w:lvl w:ilvl="0" w:tplc="054EE3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0D2514"/>
    <w:multiLevelType w:val="hybridMultilevel"/>
    <w:tmpl w:val="947CCA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9758A"/>
    <w:multiLevelType w:val="hybridMultilevel"/>
    <w:tmpl w:val="F976D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E7B2BCD"/>
    <w:multiLevelType w:val="hybridMultilevel"/>
    <w:tmpl w:val="23AE2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FC0AFB"/>
    <w:multiLevelType w:val="hybridMultilevel"/>
    <w:tmpl w:val="CCA2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9E6D0F"/>
    <w:multiLevelType w:val="hybridMultilevel"/>
    <w:tmpl w:val="662E85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0064F16"/>
    <w:multiLevelType w:val="hybridMultilevel"/>
    <w:tmpl w:val="7D6E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C91EB4"/>
    <w:multiLevelType w:val="hybridMultilevel"/>
    <w:tmpl w:val="13864CA2"/>
    <w:lvl w:ilvl="0" w:tplc="6DD637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4D92972"/>
    <w:multiLevelType w:val="hybridMultilevel"/>
    <w:tmpl w:val="2CDA36BA"/>
    <w:lvl w:ilvl="0" w:tplc="D004AC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9128C6"/>
    <w:multiLevelType w:val="hybridMultilevel"/>
    <w:tmpl w:val="D1D42B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6957690"/>
    <w:multiLevelType w:val="hybridMultilevel"/>
    <w:tmpl w:val="DF4E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D63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715DAD"/>
    <w:multiLevelType w:val="hybridMultilevel"/>
    <w:tmpl w:val="1D8AB39A"/>
    <w:lvl w:ilvl="0" w:tplc="6DD63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5"/>
  </w:num>
  <w:num w:numId="10">
    <w:abstractNumId w:val="14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C7"/>
    <w:rsid w:val="00045382"/>
    <w:rsid w:val="00077A36"/>
    <w:rsid w:val="00177D1D"/>
    <w:rsid w:val="001C317D"/>
    <w:rsid w:val="00284893"/>
    <w:rsid w:val="00293429"/>
    <w:rsid w:val="00314CF6"/>
    <w:rsid w:val="003604A7"/>
    <w:rsid w:val="00385CFD"/>
    <w:rsid w:val="003E0C60"/>
    <w:rsid w:val="00415E3F"/>
    <w:rsid w:val="00455B93"/>
    <w:rsid w:val="004C20CC"/>
    <w:rsid w:val="004D6C6B"/>
    <w:rsid w:val="004F6B70"/>
    <w:rsid w:val="00526C26"/>
    <w:rsid w:val="006046AC"/>
    <w:rsid w:val="00661B1F"/>
    <w:rsid w:val="00674AEC"/>
    <w:rsid w:val="006851AF"/>
    <w:rsid w:val="006A73A7"/>
    <w:rsid w:val="006E0736"/>
    <w:rsid w:val="007B22E7"/>
    <w:rsid w:val="007B60F1"/>
    <w:rsid w:val="007B6F8F"/>
    <w:rsid w:val="007E7A44"/>
    <w:rsid w:val="007F5DA0"/>
    <w:rsid w:val="008002BC"/>
    <w:rsid w:val="008443FC"/>
    <w:rsid w:val="00867B0C"/>
    <w:rsid w:val="00986BAA"/>
    <w:rsid w:val="00A00D92"/>
    <w:rsid w:val="00A27087"/>
    <w:rsid w:val="00A77A52"/>
    <w:rsid w:val="00BE24C7"/>
    <w:rsid w:val="00BE45B2"/>
    <w:rsid w:val="00C143E6"/>
    <w:rsid w:val="00C1496C"/>
    <w:rsid w:val="00C33A65"/>
    <w:rsid w:val="00C36917"/>
    <w:rsid w:val="00C74BE6"/>
    <w:rsid w:val="00CA1864"/>
    <w:rsid w:val="00CD501F"/>
    <w:rsid w:val="00CE7A94"/>
    <w:rsid w:val="00D23B0C"/>
    <w:rsid w:val="00D46191"/>
    <w:rsid w:val="00D76DC3"/>
    <w:rsid w:val="00D87162"/>
    <w:rsid w:val="00D9410A"/>
    <w:rsid w:val="00E56323"/>
    <w:rsid w:val="00E60369"/>
    <w:rsid w:val="00E74630"/>
    <w:rsid w:val="00E75039"/>
    <w:rsid w:val="00EC6B38"/>
    <w:rsid w:val="00EF71E0"/>
    <w:rsid w:val="00F3287A"/>
    <w:rsid w:val="00FA0B56"/>
    <w:rsid w:val="00FB70E9"/>
    <w:rsid w:val="00FB7AF5"/>
    <w:rsid w:val="00FD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7A44"/>
    <w:rPr>
      <w:lang w:eastAsia="en-US"/>
    </w:rPr>
  </w:style>
  <w:style w:type="character" w:customStyle="1" w:styleId="markedcontent">
    <w:name w:val="markedcontent"/>
    <w:basedOn w:val="DefaultParagraphFont"/>
    <w:uiPriority w:val="99"/>
    <w:rsid w:val="00314C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63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477</TotalTime>
  <Pages>6</Pages>
  <Words>1211</Words>
  <Characters>6903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25</cp:revision>
  <cp:lastPrinted>2021-08-31T08:42:00Z</cp:lastPrinted>
  <dcterms:created xsi:type="dcterms:W3CDTF">2021-08-26T10:58:00Z</dcterms:created>
  <dcterms:modified xsi:type="dcterms:W3CDTF">2021-08-31T11:27:00Z</dcterms:modified>
</cp:coreProperties>
</file>